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台北10KV太和线隐患整改工程土建项目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台北10KV太和线隐患整改工程土建项目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9469" w:type="dxa"/>
        <w:tblInd w:w="-6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441"/>
        <w:gridCol w:w="4622"/>
        <w:gridCol w:w="800"/>
        <w:gridCol w:w="894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MPP电力管顶管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1.2*φ200*12MPP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2.招标长度为暂定的路径长度，即井中心之间的直线长度，不包括弧度、预留、损耗等长度。结算时长度按实际的路径长度结算。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3.施工单位所报综合单价为以路径长度考虑的单价，包括所有的人工费、材料费、机械费、可能发生的措施费。自行综合考虑弧度、预留、损耗等长度并计入综合单价，结算时综合单价不做调整。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混凝土包封CPVC电力管埋管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1、参照图纸制作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2、规格：垫层尺寸长850mm*高100mm；混凝土包管尺寸长650mm*高600mm；垫层离地面深度1150mm。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3、CPVC 2*φ200*8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4、模板费用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混凝土方井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1.名称：电缆检查井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2.井规格：内径2m*2m，井深1.2m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3.基础换填：落在淤泥上时先抛填毛石再做碎石垫层200mm厚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4.混凝土强度等级：200mm厚井壁混凝土C30，盖板采用C35混凝土预制，四周角钢包边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5.其他：含土方开挖、回填、余土弃置、模板安拆、钢筋制作安装、电缆支架、接地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6.具体做法详见图纸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混凝土杆垛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1.2m*1.2m*0.8m（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见图纸）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45200.00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（9%税率）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项目联系人：钱先生       电话：17751876173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1518920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19.6pt;height:34.1pt;width:128.85pt;z-index:251659264;v-text-anchor:middle;mso-width-relative:page;mso-height-relative:page;" filled="f" stroked="t" coordsize="21600,21600" o:gfxdata="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kYSv9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1442085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3.55pt;height:40.9pt;width:93.45pt;z-index:251660288;v-text-anchor:middle;mso-width-relative:page;mso-height-relative:page;" filled="f" stroked="t" coordsize="21600,21600" o:gfxdata="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F6mb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622550"/>
            <wp:effectExtent l="0" t="0" r="1905" b="6350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F4561A5"/>
    <w:rsid w:val="0FB232A2"/>
    <w:rsid w:val="102571A5"/>
    <w:rsid w:val="103528C7"/>
    <w:rsid w:val="10447193"/>
    <w:rsid w:val="10685553"/>
    <w:rsid w:val="107D77B2"/>
    <w:rsid w:val="10C71FB9"/>
    <w:rsid w:val="1130123A"/>
    <w:rsid w:val="116417AB"/>
    <w:rsid w:val="11990505"/>
    <w:rsid w:val="11D719B9"/>
    <w:rsid w:val="12377C75"/>
    <w:rsid w:val="12960FB7"/>
    <w:rsid w:val="1331204B"/>
    <w:rsid w:val="137F5319"/>
    <w:rsid w:val="13BC4112"/>
    <w:rsid w:val="13FC4B19"/>
    <w:rsid w:val="14057B62"/>
    <w:rsid w:val="141C0605"/>
    <w:rsid w:val="144A0E5B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BD25A4D"/>
    <w:rsid w:val="1D4B1478"/>
    <w:rsid w:val="1E127068"/>
    <w:rsid w:val="1F1979A7"/>
    <w:rsid w:val="2091237A"/>
    <w:rsid w:val="209C2412"/>
    <w:rsid w:val="21274065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722630B"/>
    <w:rsid w:val="27743463"/>
    <w:rsid w:val="27D36DD5"/>
    <w:rsid w:val="28CD567C"/>
    <w:rsid w:val="292D0766"/>
    <w:rsid w:val="2A19588C"/>
    <w:rsid w:val="2A1D6A2D"/>
    <w:rsid w:val="2AAE58D7"/>
    <w:rsid w:val="2AD8659B"/>
    <w:rsid w:val="2C582C57"/>
    <w:rsid w:val="2C751A6A"/>
    <w:rsid w:val="2CB247E9"/>
    <w:rsid w:val="2D670841"/>
    <w:rsid w:val="2D811081"/>
    <w:rsid w:val="2F005368"/>
    <w:rsid w:val="30A57FC3"/>
    <w:rsid w:val="321A3C3D"/>
    <w:rsid w:val="32747406"/>
    <w:rsid w:val="331128CC"/>
    <w:rsid w:val="33AB2DFB"/>
    <w:rsid w:val="34957179"/>
    <w:rsid w:val="34A20388"/>
    <w:rsid w:val="34EB4A02"/>
    <w:rsid w:val="365F3B54"/>
    <w:rsid w:val="376322BC"/>
    <w:rsid w:val="38374B16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A242B72"/>
    <w:rsid w:val="4AD11680"/>
    <w:rsid w:val="4B0846D0"/>
    <w:rsid w:val="4B2844F3"/>
    <w:rsid w:val="4B2B4CF5"/>
    <w:rsid w:val="4DA5179B"/>
    <w:rsid w:val="4DD16AAC"/>
    <w:rsid w:val="4E2E4D4C"/>
    <w:rsid w:val="4EE445EA"/>
    <w:rsid w:val="4F322716"/>
    <w:rsid w:val="4FC17D7D"/>
    <w:rsid w:val="50AA4069"/>
    <w:rsid w:val="51D72A7B"/>
    <w:rsid w:val="51E34706"/>
    <w:rsid w:val="52473DBA"/>
    <w:rsid w:val="52B04709"/>
    <w:rsid w:val="535541BB"/>
    <w:rsid w:val="53DD49B3"/>
    <w:rsid w:val="53E56A1C"/>
    <w:rsid w:val="54AB4929"/>
    <w:rsid w:val="54F76591"/>
    <w:rsid w:val="551A75C7"/>
    <w:rsid w:val="55A737A8"/>
    <w:rsid w:val="568E3C42"/>
    <w:rsid w:val="57F5088A"/>
    <w:rsid w:val="599E1B42"/>
    <w:rsid w:val="59A26915"/>
    <w:rsid w:val="5A2D78AA"/>
    <w:rsid w:val="5A7259C5"/>
    <w:rsid w:val="5B986BAF"/>
    <w:rsid w:val="5C5F030B"/>
    <w:rsid w:val="5ECC7AFE"/>
    <w:rsid w:val="5FCA0621"/>
    <w:rsid w:val="5FF80052"/>
    <w:rsid w:val="60171399"/>
    <w:rsid w:val="60A001FA"/>
    <w:rsid w:val="60AC0C42"/>
    <w:rsid w:val="61A20F78"/>
    <w:rsid w:val="626D15F8"/>
    <w:rsid w:val="63047358"/>
    <w:rsid w:val="63A31AEE"/>
    <w:rsid w:val="66A258D9"/>
    <w:rsid w:val="66C44C07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E123E67"/>
    <w:rsid w:val="6E7764D5"/>
    <w:rsid w:val="6EE70791"/>
    <w:rsid w:val="6F8D5088"/>
    <w:rsid w:val="6FD05675"/>
    <w:rsid w:val="71487932"/>
    <w:rsid w:val="714C7D28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7F27BD9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3310</Words>
  <Characters>3633</Characters>
  <Lines>0</Lines>
  <Paragraphs>0</Paragraphs>
  <TotalTime>4</TotalTime>
  <ScaleCrop>false</ScaleCrop>
  <LinksUpToDate>false</LinksUpToDate>
  <CharactersWithSpaces>4149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2023-07-28T06:50:00Z</cp:lastPrinted>
  <dcterms:modified xsi:type="dcterms:W3CDTF">2023-12-25T06:23:48Z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64A5E1E7AFE147A985082E4EF35B740E</vt:lpwstr>
  </property>
</Properties>
</file>